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16" w:rsidRDefault="009A2616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</w:t>
      </w: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9A2616" w:rsidRPr="00D01C49" w:rsidRDefault="009A2616" w:rsidP="00D01C49"/>
    <w:sectPr w:rsidR="009A2616" w:rsidRPr="00D01C49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16" w:rsidRDefault="009A2616">
      <w:r>
        <w:separator/>
      </w:r>
    </w:p>
  </w:endnote>
  <w:endnote w:type="continuationSeparator" w:id="0">
    <w:p w:rsidR="009A2616" w:rsidRDefault="009A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16" w:rsidRDefault="009A2616">
      <w:r>
        <w:separator/>
      </w:r>
    </w:p>
  </w:footnote>
  <w:footnote w:type="continuationSeparator" w:id="0">
    <w:p w:rsidR="009A2616" w:rsidRDefault="009A2616">
      <w:r>
        <w:continuationSeparator/>
      </w:r>
    </w:p>
  </w:footnote>
  <w:footnote w:id="1">
    <w:p w:rsidR="009A2616" w:rsidRDefault="009A2616">
      <w:pPr>
        <w:pStyle w:val="FootnoteText"/>
      </w:pPr>
      <w:r>
        <w:rPr>
          <w:rStyle w:val="FootnoteReference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4BA6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FootnoteReference">
    <w:name w:val="footnote reference"/>
    <w:basedOn w:val="DefaultParagraphFont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4</cp:revision>
  <cp:lastPrinted>2013-01-23T17:26:00Z</cp:lastPrinted>
  <dcterms:created xsi:type="dcterms:W3CDTF">2014-02-05T20:14:00Z</dcterms:created>
  <dcterms:modified xsi:type="dcterms:W3CDTF">2014-02-06T08:03:00Z</dcterms:modified>
</cp:coreProperties>
</file>